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4E" w:rsidRDefault="00EE474E" w:rsidP="00D94FDD">
      <w:pPr>
        <w:jc w:val="right"/>
      </w:pPr>
      <w:r>
        <w:t>….........................., data …....................</w:t>
      </w:r>
    </w:p>
    <w:p w:rsidR="00EE474E" w:rsidRDefault="00EE474E" w:rsidP="00D94FDD">
      <w:pPr>
        <w:jc w:val="right"/>
      </w:pPr>
    </w:p>
    <w:p w:rsidR="00EE474E" w:rsidRDefault="00EE474E" w:rsidP="00D94FDD">
      <w:pPr>
        <w:jc w:val="right"/>
      </w:pPr>
    </w:p>
    <w:p w:rsidR="00EE474E" w:rsidRDefault="00EE474E" w:rsidP="00D94FDD">
      <w:r>
        <w:t>….........................................</w:t>
      </w:r>
    </w:p>
    <w:p w:rsidR="00EE474E" w:rsidRDefault="00EE474E" w:rsidP="00D94FDD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przedsiębiorcy)</w:t>
      </w:r>
    </w:p>
    <w:p w:rsidR="00EE474E" w:rsidRDefault="00EE474E" w:rsidP="00D94FDD"/>
    <w:p w:rsidR="00EE474E" w:rsidRDefault="00EE474E" w:rsidP="00D94F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474E" w:rsidRDefault="00EE474E" w:rsidP="00D94F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Kisielic</w:t>
      </w:r>
    </w:p>
    <w:p w:rsidR="00EE474E" w:rsidRDefault="00EE474E" w:rsidP="00D94F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Daszyńskiego 5</w:t>
      </w:r>
    </w:p>
    <w:p w:rsidR="00EE474E" w:rsidRDefault="00EE474E" w:rsidP="00D94FD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14-220 Kisielice</w:t>
      </w:r>
    </w:p>
    <w:p w:rsidR="00EE474E" w:rsidRDefault="00EE474E" w:rsidP="00D94FDD">
      <w:pPr>
        <w:rPr>
          <w:b/>
          <w:bCs/>
        </w:rPr>
      </w:pPr>
    </w:p>
    <w:p w:rsidR="00EE474E" w:rsidRDefault="00EE474E" w:rsidP="00D94FDD"/>
    <w:p w:rsidR="00EE474E" w:rsidRDefault="00EE474E" w:rsidP="00D94FDD">
      <w:pPr>
        <w:rPr>
          <w:b/>
          <w:bCs/>
        </w:rPr>
      </w:pPr>
    </w:p>
    <w:p w:rsidR="00EE474E" w:rsidRDefault="00EE474E" w:rsidP="00D94FDD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EE474E" w:rsidRDefault="00EE474E" w:rsidP="00D94FDD">
      <w:pPr>
        <w:jc w:val="center"/>
        <w:rPr>
          <w:b/>
          <w:bCs/>
        </w:rPr>
      </w:pPr>
      <w:r>
        <w:rPr>
          <w:b/>
          <w:bCs/>
        </w:rPr>
        <w:t>o wydanie zezwolenia na prowadzenie działalności w zakresie opróżniania zbiorników bezodpływowych i transportu nieczystości ciekłych</w:t>
      </w:r>
    </w:p>
    <w:p w:rsidR="00EE474E" w:rsidRDefault="00EE474E" w:rsidP="00D94FDD">
      <w:pPr>
        <w:jc w:val="center"/>
        <w:rPr>
          <w:b/>
          <w:bCs/>
        </w:rPr>
      </w:pPr>
    </w:p>
    <w:p w:rsidR="00EE474E" w:rsidRDefault="00EE474E" w:rsidP="00D94FDD">
      <w:pPr>
        <w:rPr>
          <w:b/>
          <w:bCs/>
        </w:rPr>
      </w:pPr>
    </w:p>
    <w:p w:rsidR="00EE474E" w:rsidRDefault="00EE474E" w:rsidP="00D94FDD">
      <w:r>
        <w:t>1. Dane dotyczące podmiotu ubiegającego się o zezwolenie:</w:t>
      </w:r>
    </w:p>
    <w:p w:rsidR="00EE474E" w:rsidRDefault="00EE474E" w:rsidP="00D94FDD">
      <w:r>
        <w:t xml:space="preserve"> </w:t>
      </w:r>
    </w:p>
    <w:p w:rsidR="00EE474E" w:rsidRDefault="00EE474E" w:rsidP="00D94FDD">
      <w:r>
        <w:t>Imię i nazwisko lub nazwa firmy …...................................................................................................................................................</w:t>
      </w:r>
    </w:p>
    <w:p w:rsidR="00EE474E" w:rsidRDefault="00EE474E" w:rsidP="00D94FDD">
      <w:r>
        <w:t>.......................................................................................................................................................</w:t>
      </w:r>
    </w:p>
    <w:p w:rsidR="00EE474E" w:rsidRDefault="00EE474E" w:rsidP="00D94FDD"/>
    <w:p w:rsidR="00EE474E" w:rsidRDefault="00EE474E" w:rsidP="00D94FDD">
      <w:r>
        <w:t>Miejsce zamieszkania lub siedziby wnioskodawcy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</w:t>
      </w:r>
    </w:p>
    <w:p w:rsidR="00EE474E" w:rsidRDefault="00EE474E" w:rsidP="00D94FDD"/>
    <w:p w:rsidR="00EE474E" w:rsidRDefault="00EE474E" w:rsidP="00D94FDD">
      <w:r>
        <w:t>Telefon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</w:t>
      </w:r>
    </w:p>
    <w:p w:rsidR="00EE474E" w:rsidRDefault="00EE474E" w:rsidP="00D94FDD"/>
    <w:p w:rsidR="00EE474E" w:rsidRDefault="00EE474E" w:rsidP="00D94FDD">
      <w:r>
        <w:t>NIP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</w:t>
      </w:r>
    </w:p>
    <w:p w:rsidR="00EE474E" w:rsidRDefault="00EE474E" w:rsidP="00D94FDD"/>
    <w:p w:rsidR="00EE474E" w:rsidRDefault="00EE474E" w:rsidP="00D94FDD">
      <w:r>
        <w:t>2. Określenie przedmiotu i obszaru działalności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474E" w:rsidRDefault="00EE474E" w:rsidP="00D94FDD"/>
    <w:p w:rsidR="00EE474E" w:rsidRDefault="00EE474E" w:rsidP="00D94FDD">
      <w:r>
        <w:t>3. Określenie środków technicznych, jakimi dysponuje ubiegający się o zezwolenie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474E" w:rsidRDefault="00EE474E" w:rsidP="00D94FDD">
      <w:r>
        <w:t>…………………………………………………………………………………………………...</w:t>
      </w:r>
    </w:p>
    <w:p w:rsidR="00EE474E" w:rsidRDefault="00EE474E" w:rsidP="00D94FDD"/>
    <w:p w:rsidR="00EE474E" w:rsidRDefault="00EE474E" w:rsidP="00D94FDD">
      <w:r>
        <w:t>4. Informacje o technologiach stosowanych lub przewidzianych do stosowania przy świadczeniu usług objętych wnioskiem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</w:t>
      </w:r>
    </w:p>
    <w:p w:rsidR="00EE474E" w:rsidRDefault="00EE474E" w:rsidP="00D94FDD"/>
    <w:p w:rsidR="00EE474E" w:rsidRDefault="00EE474E" w:rsidP="00D94FDD">
      <w:r>
        <w:t>5. Proponowane zabiegi z zakresu ochrony  środowiska i ochrony sanitarnej planowane po zakończeniu działalności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474E" w:rsidRDefault="00EE474E" w:rsidP="00D94FDD"/>
    <w:p w:rsidR="00EE474E" w:rsidRDefault="00EE474E" w:rsidP="00D94FDD">
      <w:r>
        <w:t>6. Określenie terminu podjęcia działalności objętej wnioskiem oraz zamierzonego czasu jej prowadzenia</w:t>
      </w:r>
    </w:p>
    <w:p w:rsidR="00EE474E" w:rsidRDefault="00EE474E" w:rsidP="00D94FD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474E" w:rsidRDefault="00EE474E" w:rsidP="00D94FDD"/>
    <w:p w:rsidR="00EE474E" w:rsidRDefault="00EE474E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EE474E" w:rsidRDefault="00EE474E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- zaświadczenie albo oświadczenie o braku zaległości podatkowych i zaległości w płaceniu składek na ubezpieczenie zdrowotne lub społeczne zgodnie z ustawą</w:t>
      </w:r>
      <w:bookmarkStart w:id="0" w:name="_GoBack"/>
      <w:bookmarkEnd w:id="0"/>
      <w:r>
        <w:rPr>
          <w:sz w:val="20"/>
          <w:szCs w:val="20"/>
        </w:rPr>
        <w:t xml:space="preserve"> z dnia 13.09.1996r. o utrzymaniu czystości i porządku w gminach </w:t>
      </w:r>
      <w:r w:rsidRPr="005705E8">
        <w:rPr>
          <w:sz w:val="20"/>
          <w:szCs w:val="20"/>
        </w:rPr>
        <w:t>(t.j. Dz. U. z 2017 r. poz. 1289 z późn. zm.)</w:t>
      </w:r>
      <w:r>
        <w:rPr>
          <w:sz w:val="20"/>
          <w:szCs w:val="20"/>
        </w:rPr>
        <w:t>, oświadczenie składa się pod rygorem odpowiedzialności karnej za składanie fałszywych zeznań.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EE474E" w:rsidRDefault="00EE474E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- udokumentowanie gotowości odbioru nieczystości ciekłych przez stację zlewną,</w:t>
      </w:r>
    </w:p>
    <w:p w:rsidR="00EE474E" w:rsidRDefault="00EE474E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- kserokopie dokumentów rejestracyjnych pojazdów, którymi będzie wykonywany transport z aktualnymi badaniami technicznymi,</w:t>
      </w:r>
    </w:p>
    <w:p w:rsidR="00EE474E" w:rsidRDefault="00EE474E" w:rsidP="003170F5">
      <w:pPr>
        <w:jc w:val="both"/>
        <w:rPr>
          <w:sz w:val="20"/>
          <w:szCs w:val="20"/>
        </w:rPr>
      </w:pPr>
      <w:r>
        <w:rPr>
          <w:sz w:val="20"/>
          <w:szCs w:val="20"/>
        </w:rPr>
        <w:t>- oświadczenie o spełnieniu wymagań określonych w Uchwale Nr XXV/74/2012 r. w sprawie określenia wymagań, jakie powinien spełniać przedsiębiorca ubiegający się o uzyskanie zezwolenia na prowadzenie działalności w zakresie opróżniania zbiorników bezodpływowych i transportu nieczystości ciekłych.</w:t>
      </w: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</w:t>
      </w:r>
    </w:p>
    <w:p w:rsidR="00EE474E" w:rsidRDefault="00EE474E" w:rsidP="00D94FDD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         (podpis wnioskodawcy)</w:t>
      </w: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</w:p>
    <w:p w:rsidR="00EE474E" w:rsidRDefault="00EE474E" w:rsidP="00D94FDD">
      <w:pPr>
        <w:rPr>
          <w:sz w:val="20"/>
          <w:szCs w:val="20"/>
        </w:rPr>
      </w:pPr>
      <w:r>
        <w:rPr>
          <w:sz w:val="20"/>
          <w:szCs w:val="20"/>
        </w:rPr>
        <w:t>Opłata skarbowa:</w:t>
      </w:r>
    </w:p>
    <w:p w:rsidR="00EE474E" w:rsidRDefault="00EE474E" w:rsidP="00D94FDD">
      <w:pPr>
        <w:rPr>
          <w:sz w:val="20"/>
          <w:szCs w:val="20"/>
        </w:rPr>
      </w:pPr>
      <w:r>
        <w:rPr>
          <w:sz w:val="20"/>
          <w:szCs w:val="20"/>
        </w:rPr>
        <w:t>107 zł – za wydanie zezwolenia</w:t>
      </w:r>
    </w:p>
    <w:p w:rsidR="00EE474E" w:rsidRDefault="00EE474E" w:rsidP="00D94FDD"/>
    <w:p w:rsidR="00EE474E" w:rsidRDefault="00EE474E" w:rsidP="00D94FDD"/>
    <w:p w:rsidR="00EE474E" w:rsidRDefault="00EE474E"/>
    <w:sectPr w:rsidR="00EE474E" w:rsidSect="004D07D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4E" w:rsidRDefault="00EE474E" w:rsidP="00D94FDD">
      <w:r>
        <w:separator/>
      </w:r>
    </w:p>
  </w:endnote>
  <w:endnote w:type="continuationSeparator" w:id="0">
    <w:p w:rsidR="00EE474E" w:rsidRDefault="00EE474E" w:rsidP="00D94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4E" w:rsidRDefault="00EE474E" w:rsidP="00D94FDD">
      <w:r>
        <w:separator/>
      </w:r>
    </w:p>
  </w:footnote>
  <w:footnote w:type="continuationSeparator" w:id="0">
    <w:p w:rsidR="00EE474E" w:rsidRDefault="00EE474E" w:rsidP="00D94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FDD"/>
    <w:rsid w:val="003170F5"/>
    <w:rsid w:val="003D53CC"/>
    <w:rsid w:val="004D07DC"/>
    <w:rsid w:val="005127FD"/>
    <w:rsid w:val="005705E8"/>
    <w:rsid w:val="00634285"/>
    <w:rsid w:val="007B1DB2"/>
    <w:rsid w:val="00815CDD"/>
    <w:rsid w:val="00914061"/>
    <w:rsid w:val="00AA3533"/>
    <w:rsid w:val="00BC7433"/>
    <w:rsid w:val="00BE5054"/>
    <w:rsid w:val="00D84D80"/>
    <w:rsid w:val="00D94FDD"/>
    <w:rsid w:val="00EE474E"/>
    <w:rsid w:val="00F5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D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94F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4FD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D94F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4FD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846</Words>
  <Characters>5080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Halszka Niewińska</cp:lastModifiedBy>
  <cp:revision>3</cp:revision>
  <dcterms:created xsi:type="dcterms:W3CDTF">2016-04-28T07:00:00Z</dcterms:created>
  <dcterms:modified xsi:type="dcterms:W3CDTF">2018-02-22T08:59:00Z</dcterms:modified>
</cp:coreProperties>
</file>